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81" w:rsidRDefault="00432D81">
      <w:pPr>
        <w:pStyle w:val="Header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432D81">
      <w:pPr>
        <w:pStyle w:val="Standard"/>
        <w:spacing w:before="8"/>
        <w:ind w:left="7655" w:hanging="1134"/>
        <w:rPr>
          <w:rFonts w:hint="eastAsia"/>
        </w:rPr>
      </w:pPr>
      <w:hyperlink r:id="rId7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>
        <w:rPr>
          <w:rFonts w:eastAsia="Arial Unicode MS"/>
          <w:b/>
          <w:bCs/>
          <w:sz w:val="20"/>
          <w:szCs w:val="20"/>
        </w:rPr>
        <w:t>Sciopero del comparto Scuola proclamato dall</w:t>
      </w:r>
      <w:r>
        <w:rPr>
          <w:rFonts w:eastAsia="Arial Unicode MS"/>
          <w:b/>
          <w:bCs/>
          <w:sz w:val="20"/>
          <w:szCs w:val="20"/>
        </w:rPr>
        <w:t xml:space="preserve">’Ass. </w:t>
      </w:r>
      <w:proofErr w:type="spellStart"/>
      <w:r>
        <w:rPr>
          <w:rFonts w:eastAsia="Arial Unicode MS"/>
          <w:b/>
          <w:bCs/>
          <w:sz w:val="20"/>
          <w:szCs w:val="20"/>
        </w:rPr>
        <w:t>Sind</w:t>
      </w:r>
      <w:proofErr w:type="spellEnd"/>
      <w:r>
        <w:rPr>
          <w:rFonts w:eastAsia="Arial Unicode MS"/>
          <w:b/>
          <w:bCs/>
          <w:sz w:val="20"/>
          <w:szCs w:val="20"/>
        </w:rPr>
        <w:t>. F.I.S.I. dal 15 al 20.10.2021/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Il/la sottoscritto/a </w:t>
      </w:r>
      <w:proofErr w:type="spellStart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……………………………………………</w:t>
      </w:r>
      <w:proofErr w:type="spellEnd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...</w:t>
      </w:r>
      <w:proofErr w:type="spellStart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……………………………</w:t>
      </w:r>
      <w:proofErr w:type="spellEnd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..   in servizio per il corrente a. s.  presso codesta Istituzione scolastica,  in qualità</w:t>
      </w: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5506"/>
      </w:tblGrid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 w:hint="eastAsia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Docente utilizzato/a in supporto alle Attività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Amm.ve</w:t>
            </w:r>
            <w:proofErr w:type="spellEnd"/>
          </w:p>
        </w:tc>
      </w:tr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5506"/>
      </w:tblGrid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non </w:t>
            </w: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</w:p>
        </w:tc>
      </w:tr>
      <w:tr w:rsidR="00432D81" w:rsidTr="00432D81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>, lì      /10/2021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proofErr w:type="spellStart"/>
      <w:r>
        <w:rPr>
          <w:sz w:val="20"/>
          <w:szCs w:val="20"/>
        </w:rPr>
        <w:t>……………………………</w:t>
      </w:r>
      <w:proofErr w:type="spellEnd"/>
      <w:r>
        <w:rPr>
          <w:sz w:val="20"/>
          <w:szCs w:val="20"/>
        </w:rPr>
        <w:t>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 xml:space="preserve">ARRARE LA CASELLA </w:t>
      </w:r>
      <w:proofErr w:type="spellStart"/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DI</w:t>
      </w:r>
      <w:proofErr w:type="spellEnd"/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 xml:space="preserve">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E0" w:rsidRDefault="00AB56E0" w:rsidP="00432D81">
      <w:r>
        <w:separator/>
      </w:r>
    </w:p>
  </w:endnote>
  <w:endnote w:type="continuationSeparator" w:id="0">
    <w:p w:rsidR="00AB56E0" w:rsidRDefault="00AB56E0" w:rsidP="00432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E0" w:rsidRDefault="00AB56E0" w:rsidP="00432D81">
      <w:r w:rsidRPr="00432D81">
        <w:rPr>
          <w:color w:val="000000"/>
        </w:rPr>
        <w:separator/>
      </w:r>
    </w:p>
  </w:footnote>
  <w:footnote w:type="continuationSeparator" w:id="0">
    <w:p w:rsidR="00AB56E0" w:rsidRDefault="00AB56E0" w:rsidP="00432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D81"/>
    <w:rsid w:val="00096593"/>
    <w:rsid w:val="00432D81"/>
    <w:rsid w:val="00AB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Caption">
    <w:name w:val="Caption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Header">
    <w:name w:val="Header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3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pc1</cp:lastModifiedBy>
  <cp:revision>2</cp:revision>
  <dcterms:created xsi:type="dcterms:W3CDTF">2021-10-15T09:07:00Z</dcterms:created>
  <dcterms:modified xsi:type="dcterms:W3CDTF">2021-10-15T09:07:00Z</dcterms:modified>
</cp:coreProperties>
</file>